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78" w:rsidRPr="0075230E" w:rsidRDefault="00261578" w:rsidP="00290008">
      <w:pPr>
        <w:shd w:val="clear" w:color="auto" w:fill="FFFFFF"/>
        <w:spacing w:line="240" w:lineRule="auto"/>
        <w:rPr>
          <w:rFonts w:ascii="HelveticaNeueLT Std" w:hAnsi="HelveticaNeueLT Std" w:cs="Arial"/>
          <w:b/>
          <w:sz w:val="32"/>
          <w:szCs w:val="32"/>
        </w:rPr>
      </w:pPr>
      <w:bookmarkStart w:id="0" w:name="_GoBack"/>
      <w:bookmarkEnd w:id="0"/>
    </w:p>
    <w:p w:rsidR="00E96CE2" w:rsidRPr="0075230E" w:rsidRDefault="00D46812" w:rsidP="00290008">
      <w:pPr>
        <w:shd w:val="clear" w:color="auto" w:fill="FFFFFF"/>
        <w:spacing w:line="240" w:lineRule="auto"/>
        <w:rPr>
          <w:rFonts w:ascii="HelveticaNeueLT Std" w:hAnsi="HelveticaNeueLT Std" w:cs="Arial"/>
          <w:b/>
          <w:sz w:val="32"/>
          <w:szCs w:val="32"/>
        </w:rPr>
      </w:pPr>
      <w:r w:rsidRPr="0075230E">
        <w:rPr>
          <w:rFonts w:ascii="HelveticaNeueLT Std" w:hAnsi="HelveticaNeueLT Std" w:cs="Arial"/>
          <w:b/>
          <w:sz w:val="32"/>
          <w:szCs w:val="32"/>
        </w:rPr>
        <w:t>An</w:t>
      </w:r>
      <w:r w:rsidR="009A24DE" w:rsidRPr="0075230E">
        <w:rPr>
          <w:rFonts w:ascii="HelveticaNeueLT Std" w:hAnsi="HelveticaNeueLT Std" w:cs="Arial"/>
          <w:b/>
          <w:sz w:val="32"/>
          <w:szCs w:val="32"/>
        </w:rPr>
        <w:t>meldung</w:t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9A24DE" w:rsidRPr="0075230E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sym w:font="Symbol" w:char="F080"/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t xml:space="preserve"> Kindergarten   </w:t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sym w:font="Symbol" w:char="F080"/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t></w:t>
      </w:r>
      <w:r w:rsidR="004B1255" w:rsidRPr="0075230E">
        <w:rPr>
          <w:rFonts w:ascii="HelveticaNeueLT Std" w:hAnsi="HelveticaNeueLT Std" w:cs="Arial"/>
          <w:b/>
          <w:sz w:val="32"/>
          <w:szCs w:val="32"/>
        </w:rPr>
        <w:t>Primarschule</w:t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t xml:space="preserve">  </w:t>
      </w:r>
      <w:r w:rsidR="004B1255" w:rsidRPr="0075230E">
        <w:rPr>
          <w:rFonts w:ascii="HelveticaNeueLT Std" w:hAnsi="HelveticaNeueLT Std" w:cs="Arial"/>
          <w:b/>
          <w:sz w:val="32"/>
          <w:szCs w:val="32"/>
        </w:rPr>
        <w:t xml:space="preserve"> </w:t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sym w:font="Symbol" w:char="F080"/>
      </w:r>
      <w:r w:rsidR="00261578" w:rsidRPr="0075230E">
        <w:rPr>
          <w:rFonts w:ascii="HelveticaNeueLT Std" w:hAnsi="HelveticaNeueLT Std" w:cs="Arial"/>
          <w:b/>
          <w:sz w:val="32"/>
          <w:szCs w:val="32"/>
        </w:rPr>
        <w:t>OZL</w:t>
      </w:r>
    </w:p>
    <w:p w:rsidR="00D46812" w:rsidRPr="0075230E" w:rsidRDefault="00D46812" w:rsidP="00290008">
      <w:pPr>
        <w:shd w:val="clear" w:color="auto" w:fill="FFFFFF"/>
        <w:spacing w:line="240" w:lineRule="auto"/>
        <w:rPr>
          <w:rFonts w:ascii="HelveticaNeueLT Std" w:hAnsi="HelveticaNeueLT Std" w:cs="Arial"/>
          <w:b/>
          <w:sz w:val="12"/>
          <w:szCs w:val="12"/>
        </w:rPr>
      </w:pPr>
      <w:r w:rsidRPr="0075230E">
        <w:rPr>
          <w:rFonts w:ascii="HelveticaNeueLT Std" w:hAnsi="HelveticaNeueLT Std" w:cs="Arial"/>
          <w:b/>
          <w:sz w:val="24"/>
          <w:szCs w:val="24"/>
        </w:rPr>
        <w:t>Kind</w:t>
      </w: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</w:rPr>
        <w:sectPr w:rsidR="00D46812" w:rsidRPr="0075230E" w:rsidSect="00E96CE2">
          <w:headerReference w:type="default" r:id="rId7"/>
          <w:pgSz w:w="11906" w:h="16838"/>
          <w:pgMar w:top="454" w:right="1418" w:bottom="454" w:left="1418" w:header="0" w:footer="340" w:gutter="0"/>
          <w:cols w:space="708"/>
          <w:docGrid w:linePitch="360"/>
        </w:sectPr>
      </w:pPr>
    </w:p>
    <w:p w:rsidR="00D43637" w:rsidRPr="0075230E" w:rsidRDefault="00D43637" w:rsidP="00D43637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lastRenderedPageBreak/>
        <w:t xml:space="preserve">Vorname                            </w:t>
      </w:r>
      <w:r w:rsidRPr="0075230E">
        <w:rPr>
          <w:rFonts w:ascii="HelveticaNeueLT Std" w:hAnsi="HelveticaNeueLT Std" w:cs="Arial"/>
          <w:sz w:val="16"/>
          <w:szCs w:val="16"/>
        </w:rPr>
        <w:t>männlich   /   weiblich</w:t>
      </w:r>
    </w:p>
    <w:p w:rsidR="00D43637" w:rsidRPr="0075230E" w:rsidRDefault="00D43637" w:rsidP="00D43637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ab/>
        <w:t xml:space="preserve">    m </w:t>
      </w:r>
      <w:r w:rsidRPr="0075230E">
        <w:rPr>
          <w:rFonts w:ascii="HelveticaNeueLT Std" w:hAnsi="HelveticaNeueLT Std" w:cs="Arial"/>
        </w:rPr>
        <w:sym w:font="Wingdings 2" w:char="F02A"/>
      </w:r>
      <w:r w:rsidRPr="0075230E">
        <w:rPr>
          <w:rFonts w:ascii="HelveticaNeueLT Std" w:hAnsi="HelveticaNeueLT Std" w:cs="Arial"/>
        </w:rPr>
        <w:t xml:space="preserve">       w </w:t>
      </w:r>
      <w:r w:rsidRPr="0075230E">
        <w:rPr>
          <w:rFonts w:ascii="HelveticaNeueLT Std" w:hAnsi="HelveticaNeueLT Std" w:cs="Arial"/>
        </w:rPr>
        <w:sym w:font="Wingdings 2" w:char="F02A"/>
      </w: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Familienname</w:t>
      </w:r>
    </w:p>
    <w:p w:rsidR="00D46812" w:rsidRPr="0075230E" w:rsidRDefault="00D46812" w:rsidP="00D46749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:rsidR="00D46812" w:rsidRPr="0075230E" w:rsidRDefault="00D46749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Adresse</w:t>
      </w:r>
    </w:p>
    <w:p w:rsidR="003A6647" w:rsidRPr="0075230E" w:rsidRDefault="003A6647" w:rsidP="00395E19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:rsidR="003A6647" w:rsidRPr="0075230E" w:rsidRDefault="003A6647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Ort</w:t>
      </w:r>
    </w:p>
    <w:p w:rsidR="003A6647" w:rsidRPr="0075230E" w:rsidRDefault="003A6647" w:rsidP="00395E19">
      <w:pPr>
        <w:shd w:val="clear" w:color="auto" w:fill="D9D9D9"/>
        <w:tabs>
          <w:tab w:val="left" w:pos="2552"/>
        </w:tabs>
        <w:spacing w:line="360" w:lineRule="auto"/>
        <w:rPr>
          <w:rFonts w:ascii="HelveticaNeueLT Std" w:hAnsi="HelveticaNeueLT Std" w:cs="Arial"/>
        </w:rPr>
      </w:pP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Geburtsdatum</w:t>
      </w:r>
    </w:p>
    <w:p w:rsidR="00D46812" w:rsidRPr="0075230E" w:rsidRDefault="00D46812" w:rsidP="00861576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Konfession</w:t>
      </w:r>
    </w:p>
    <w:p w:rsidR="00D46812" w:rsidRPr="0075230E" w:rsidRDefault="00D46812" w:rsidP="00861576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7A6EC7" w:rsidRPr="0075230E" w:rsidRDefault="007A6EC7" w:rsidP="007A6EC7">
      <w:pPr>
        <w:shd w:val="clear" w:color="auto" w:fill="FFFFFF"/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  <w:b/>
          <w:sz w:val="20"/>
          <w:szCs w:val="20"/>
        </w:rPr>
        <w:t>AHV-Nr.</w:t>
      </w:r>
      <w:r w:rsidR="005F6868" w:rsidRPr="0075230E">
        <w:rPr>
          <w:rFonts w:ascii="HelveticaNeueLT Std" w:hAnsi="HelveticaNeueLT Std" w:cs="Arial"/>
          <w:b/>
          <w:sz w:val="20"/>
          <w:szCs w:val="20"/>
        </w:rPr>
        <w:t xml:space="preserve"> bzw. </w:t>
      </w:r>
      <w:r w:rsidR="00395E19" w:rsidRPr="0075230E">
        <w:rPr>
          <w:rFonts w:ascii="HelveticaNeueLT Std" w:hAnsi="HelveticaNeueLT Std" w:cs="Arial"/>
          <w:b/>
          <w:sz w:val="20"/>
          <w:szCs w:val="20"/>
        </w:rPr>
        <w:t>V</w:t>
      </w:r>
      <w:r w:rsidR="005F6868" w:rsidRPr="0075230E">
        <w:rPr>
          <w:rFonts w:ascii="HelveticaNeueLT Std" w:hAnsi="HelveticaNeueLT Std" w:cs="Arial"/>
          <w:b/>
          <w:sz w:val="20"/>
          <w:szCs w:val="20"/>
        </w:rPr>
        <w:t>ersicherungs-Nr.</w:t>
      </w:r>
      <w:r w:rsidR="003A6647" w:rsidRPr="0075230E">
        <w:rPr>
          <w:rFonts w:ascii="HelveticaNeueLT Std" w:hAnsi="HelveticaNeueLT Std" w:cs="Arial"/>
          <w:b/>
          <w:sz w:val="20"/>
          <w:szCs w:val="20"/>
        </w:rPr>
        <w:t xml:space="preserve"> </w:t>
      </w:r>
      <w:r w:rsidR="00395E19" w:rsidRPr="0075230E">
        <w:rPr>
          <w:rFonts w:ascii="HelveticaNeueLT Std" w:hAnsi="HelveticaNeueLT Std" w:cs="Arial"/>
          <w:b/>
          <w:sz w:val="20"/>
          <w:szCs w:val="20"/>
        </w:rPr>
        <w:t>des</w:t>
      </w:r>
      <w:r w:rsidR="00BE62F9" w:rsidRPr="0075230E">
        <w:rPr>
          <w:rFonts w:ascii="HelveticaNeueLT Std" w:hAnsi="HelveticaNeueLT Std" w:cs="Arial"/>
          <w:b/>
          <w:sz w:val="20"/>
          <w:szCs w:val="20"/>
        </w:rPr>
        <w:t xml:space="preserve"> Kind</w:t>
      </w:r>
      <w:r w:rsidR="00395E19" w:rsidRPr="0075230E">
        <w:rPr>
          <w:rFonts w:ascii="HelveticaNeueLT Std" w:hAnsi="HelveticaNeueLT Std" w:cs="Arial"/>
          <w:b/>
          <w:sz w:val="20"/>
          <w:szCs w:val="20"/>
        </w:rPr>
        <w:t>es</w:t>
      </w:r>
      <w:r w:rsidR="005F6868" w:rsidRPr="0075230E">
        <w:rPr>
          <w:rFonts w:ascii="HelveticaNeueLT Std" w:hAnsi="HelveticaNeueLT Std" w:cs="Arial"/>
        </w:rPr>
        <w:t xml:space="preserve"> </w:t>
      </w:r>
      <w:r w:rsidR="005F6868" w:rsidRPr="0075230E">
        <w:rPr>
          <w:rFonts w:ascii="HelveticaNeueLT Std" w:hAnsi="HelveticaNeueLT Std" w:cs="Arial"/>
          <w:sz w:val="16"/>
          <w:szCs w:val="16"/>
        </w:rPr>
        <w:t>(</w:t>
      </w:r>
      <w:r w:rsidR="00395E19" w:rsidRPr="0075230E">
        <w:rPr>
          <w:rFonts w:ascii="HelveticaNeueLT Std" w:hAnsi="HelveticaNeueLT Std" w:cs="Arial"/>
          <w:sz w:val="16"/>
          <w:szCs w:val="16"/>
        </w:rPr>
        <w:t>finden Sie auf der Krankenversicherungskarte</w:t>
      </w:r>
      <w:r w:rsidR="005F6868" w:rsidRPr="0075230E">
        <w:rPr>
          <w:rFonts w:ascii="HelveticaNeueLT Std" w:hAnsi="HelveticaNeueLT Std" w:cs="Arial"/>
          <w:sz w:val="16"/>
          <w:szCs w:val="16"/>
        </w:rPr>
        <w:t>)</w:t>
      </w:r>
    </w:p>
    <w:p w:rsidR="007A6EC7" w:rsidRPr="0075230E" w:rsidRDefault="007A6EC7" w:rsidP="007A6EC7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br w:type="column"/>
      </w:r>
      <w:r w:rsidRPr="0075230E">
        <w:rPr>
          <w:rFonts w:ascii="HelveticaNeueLT Std" w:hAnsi="HelveticaNeueLT Std" w:cs="Arial"/>
        </w:rPr>
        <w:lastRenderedPageBreak/>
        <w:t>Nummer für Rundtelefon</w:t>
      </w:r>
    </w:p>
    <w:p w:rsidR="00D46812" w:rsidRPr="0075230E" w:rsidRDefault="00D46812" w:rsidP="00861576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3637" w:rsidRPr="0075230E" w:rsidRDefault="00D43637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Notfallnummer</w:t>
      </w:r>
    </w:p>
    <w:p w:rsidR="00D43637" w:rsidRPr="0075230E" w:rsidRDefault="00D43637" w:rsidP="00D43637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Heimatort</w:t>
      </w:r>
    </w:p>
    <w:p w:rsidR="00D46812" w:rsidRPr="0075230E" w:rsidRDefault="00D46812" w:rsidP="00861576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052B88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Nationalität</w:t>
      </w:r>
    </w:p>
    <w:p w:rsidR="00D46812" w:rsidRPr="0075230E" w:rsidRDefault="00D46812" w:rsidP="00861576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052B88" w:rsidRPr="0075230E" w:rsidRDefault="00052B88" w:rsidP="00D4674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Erstsprache</w:t>
      </w:r>
    </w:p>
    <w:p w:rsidR="00052B88" w:rsidRPr="0075230E" w:rsidRDefault="00052B88" w:rsidP="00052B88">
      <w:pPr>
        <w:shd w:val="clear" w:color="auto" w:fill="D9D9D9"/>
        <w:tabs>
          <w:tab w:val="left" w:pos="2694"/>
        </w:tabs>
        <w:spacing w:line="360" w:lineRule="auto"/>
        <w:rPr>
          <w:rFonts w:ascii="HelveticaNeueLT Std" w:hAnsi="HelveticaNeueLT Std" w:cs="Arial"/>
        </w:rPr>
      </w:pPr>
    </w:p>
    <w:p w:rsidR="0058687A" w:rsidRPr="0075230E" w:rsidRDefault="0058687A" w:rsidP="00D4674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Muttersprache</w:t>
      </w:r>
    </w:p>
    <w:p w:rsidR="00AF4983" w:rsidRPr="0075230E" w:rsidRDefault="00AF4983" w:rsidP="00AF4983">
      <w:pPr>
        <w:shd w:val="clear" w:color="auto" w:fill="D9D9D9"/>
        <w:tabs>
          <w:tab w:val="left" w:pos="2694"/>
        </w:tabs>
        <w:spacing w:line="360" w:lineRule="auto"/>
        <w:rPr>
          <w:rFonts w:ascii="HelveticaNeueLT Std" w:hAnsi="HelveticaNeueLT Std" w:cs="Arial"/>
        </w:rPr>
      </w:pPr>
    </w:p>
    <w:p w:rsidR="00AF4983" w:rsidRPr="0075230E" w:rsidRDefault="00AF4983" w:rsidP="00D4674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Deutschkenntnisse</w:t>
      </w:r>
    </w:p>
    <w:p w:rsidR="00052B88" w:rsidRPr="0075230E" w:rsidRDefault="00052B88" w:rsidP="00052B88">
      <w:pPr>
        <w:suppressLineNumbers/>
        <w:shd w:val="clear" w:color="auto" w:fill="D9D9D9"/>
        <w:tabs>
          <w:tab w:val="left" w:pos="2127"/>
        </w:tabs>
        <w:spacing w:line="360" w:lineRule="auto"/>
        <w:rPr>
          <w:rFonts w:ascii="HelveticaNeueLT Std" w:hAnsi="HelveticaNeueLT Std" w:cs="Arial"/>
          <w:sz w:val="16"/>
          <w:szCs w:val="16"/>
        </w:rPr>
        <w:sectPr w:rsidR="00052B88" w:rsidRPr="0075230E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  <w:r w:rsidRPr="0075230E">
        <w:rPr>
          <w:rFonts w:ascii="HelveticaNeueLT Std" w:hAnsi="HelveticaNeueLT Std" w:cs="Arial"/>
        </w:rPr>
        <w:t xml:space="preserve">  </w:t>
      </w:r>
      <w:r w:rsidR="00284DBE" w:rsidRPr="0075230E">
        <w:rPr>
          <w:rFonts w:ascii="HelveticaNeueLT Std" w:hAnsi="HelveticaNeueLT Std" w:cs="Arial"/>
          <w:sz w:val="16"/>
          <w:szCs w:val="16"/>
        </w:rPr>
        <w:t>k</w:t>
      </w:r>
      <w:r w:rsidR="0058687A" w:rsidRPr="0075230E">
        <w:rPr>
          <w:rFonts w:ascii="HelveticaNeueLT Std" w:hAnsi="HelveticaNeueLT Std" w:cs="Arial"/>
          <w:sz w:val="16"/>
          <w:szCs w:val="16"/>
        </w:rPr>
        <w:t xml:space="preserve">eine  </w:t>
      </w:r>
      <w:r w:rsidR="0058687A" w:rsidRPr="0075230E">
        <w:rPr>
          <w:rFonts w:ascii="HelveticaNeueLT Std" w:hAnsi="HelveticaNeueLT Std" w:cs="Arial"/>
          <w:sz w:val="16"/>
          <w:szCs w:val="16"/>
        </w:rPr>
        <w:sym w:font="Wingdings 2" w:char="F02A"/>
      </w:r>
      <w:r w:rsidR="0058687A" w:rsidRPr="0075230E">
        <w:rPr>
          <w:rFonts w:ascii="HelveticaNeueLT Std" w:hAnsi="HelveticaNeueLT Std" w:cs="Arial"/>
          <w:sz w:val="16"/>
          <w:szCs w:val="16"/>
        </w:rPr>
        <w:t xml:space="preserve">      wenig </w:t>
      </w:r>
      <w:r w:rsidR="00284DBE" w:rsidRPr="0075230E">
        <w:rPr>
          <w:rFonts w:ascii="HelveticaNeueLT Std" w:hAnsi="HelveticaNeueLT Std" w:cs="Arial"/>
          <w:sz w:val="16"/>
          <w:szCs w:val="16"/>
        </w:rPr>
        <w:t xml:space="preserve"> </w:t>
      </w:r>
      <w:r w:rsidR="0058687A" w:rsidRPr="0075230E">
        <w:rPr>
          <w:rFonts w:ascii="HelveticaNeueLT Std" w:hAnsi="HelveticaNeueLT Std" w:cs="Arial"/>
          <w:sz w:val="16"/>
          <w:szCs w:val="16"/>
        </w:rPr>
        <w:sym w:font="Wingdings 2" w:char="F02A"/>
      </w:r>
      <w:r w:rsidR="00E20611" w:rsidRPr="0075230E">
        <w:rPr>
          <w:rFonts w:ascii="HelveticaNeueLT Std" w:hAnsi="HelveticaNeueLT Std" w:cs="Arial"/>
          <w:sz w:val="16"/>
          <w:szCs w:val="16"/>
        </w:rPr>
        <w:t xml:space="preserve">      </w:t>
      </w:r>
      <w:r w:rsidR="00284DBE" w:rsidRPr="0075230E">
        <w:rPr>
          <w:rFonts w:ascii="HelveticaNeueLT Std" w:hAnsi="HelveticaNeueLT Std" w:cs="Arial"/>
          <w:sz w:val="16"/>
          <w:szCs w:val="16"/>
        </w:rPr>
        <w:t>g</w:t>
      </w:r>
      <w:r w:rsidR="0058687A" w:rsidRPr="0075230E">
        <w:rPr>
          <w:rFonts w:ascii="HelveticaNeueLT Std" w:hAnsi="HelveticaNeueLT Std" w:cs="Arial"/>
          <w:sz w:val="16"/>
          <w:szCs w:val="16"/>
        </w:rPr>
        <w:t xml:space="preserve">ut  </w:t>
      </w:r>
      <w:r w:rsidR="0058687A" w:rsidRPr="0075230E">
        <w:rPr>
          <w:rFonts w:ascii="HelveticaNeueLT Std" w:hAnsi="HelveticaNeueLT Std" w:cs="Arial"/>
          <w:sz w:val="16"/>
          <w:szCs w:val="16"/>
        </w:rPr>
        <w:sym w:font="Wingdings 2" w:char="F02A"/>
      </w:r>
      <w:r w:rsidR="00E20611" w:rsidRPr="0075230E">
        <w:rPr>
          <w:rFonts w:ascii="HelveticaNeueLT Std" w:hAnsi="HelveticaNeueLT Std" w:cs="Arial"/>
          <w:sz w:val="16"/>
          <w:szCs w:val="16"/>
        </w:rPr>
        <w:t xml:space="preserve">      </w:t>
      </w:r>
      <w:r w:rsidR="0058687A" w:rsidRPr="0075230E">
        <w:rPr>
          <w:rFonts w:ascii="HelveticaNeueLT Std" w:hAnsi="HelveticaNeueLT Std" w:cs="Arial"/>
          <w:sz w:val="16"/>
          <w:szCs w:val="16"/>
        </w:rPr>
        <w:t>sehr gut</w:t>
      </w:r>
      <w:r w:rsidR="00284DBE" w:rsidRPr="0075230E">
        <w:rPr>
          <w:rFonts w:ascii="HelveticaNeueLT Std" w:hAnsi="HelveticaNeueLT Std" w:cs="Arial"/>
          <w:sz w:val="16"/>
          <w:szCs w:val="16"/>
        </w:rPr>
        <w:t xml:space="preserve"> </w:t>
      </w:r>
      <w:r w:rsidR="0058687A" w:rsidRPr="0075230E">
        <w:rPr>
          <w:rFonts w:ascii="HelveticaNeueLT Std" w:hAnsi="HelveticaNeueLT Std" w:cs="Arial"/>
          <w:sz w:val="16"/>
          <w:szCs w:val="16"/>
        </w:rPr>
        <w:t xml:space="preserve"> </w:t>
      </w:r>
      <w:r w:rsidR="0058687A" w:rsidRPr="0075230E">
        <w:rPr>
          <w:rFonts w:ascii="HelveticaNeueLT Std" w:hAnsi="HelveticaNeueLT Std" w:cs="Arial"/>
        </w:rPr>
        <w:sym w:font="Wingdings 2" w:char="F02A"/>
      </w:r>
      <w:r w:rsidR="0058687A" w:rsidRPr="0075230E">
        <w:rPr>
          <w:rFonts w:ascii="HelveticaNeueLT Std" w:hAnsi="HelveticaNeueLT Std" w:cs="Arial"/>
        </w:rPr>
        <w:t xml:space="preserve">  </w:t>
      </w:r>
    </w:p>
    <w:p w:rsidR="00D46812" w:rsidRPr="0075230E" w:rsidRDefault="00D46812" w:rsidP="00D46812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  <w:sz w:val="12"/>
          <w:szCs w:val="12"/>
        </w:rPr>
      </w:pPr>
    </w:p>
    <w:p w:rsidR="00D5144A" w:rsidRPr="0075230E" w:rsidRDefault="00D5144A" w:rsidP="00D46812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</w:rPr>
        <w:sectPr w:rsidR="00D5144A" w:rsidRPr="0075230E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:rsidR="00D5144A" w:rsidRPr="0075230E" w:rsidRDefault="00D5144A" w:rsidP="00D5144A">
      <w:pPr>
        <w:spacing w:line="240" w:lineRule="auto"/>
        <w:rPr>
          <w:rFonts w:ascii="HelveticaNeueLT Std" w:hAnsi="HelveticaNeueLT Std" w:cs="Arial"/>
          <w:b/>
          <w:sz w:val="24"/>
          <w:szCs w:val="24"/>
        </w:rPr>
      </w:pPr>
      <w:r w:rsidRPr="0075230E">
        <w:rPr>
          <w:rFonts w:ascii="HelveticaNeueLT Std" w:hAnsi="HelveticaNeueLT Std" w:cs="Arial"/>
          <w:b/>
          <w:sz w:val="24"/>
          <w:szCs w:val="24"/>
        </w:rPr>
        <w:lastRenderedPageBreak/>
        <w:t>Mutter</w:t>
      </w:r>
    </w:p>
    <w:p w:rsidR="00D5144A" w:rsidRPr="0075230E" w:rsidRDefault="00D5144A" w:rsidP="00D5144A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Name</w:t>
      </w:r>
    </w:p>
    <w:p w:rsidR="00D5144A" w:rsidRPr="0075230E" w:rsidRDefault="00D5144A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D5144A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Vorname</w:t>
      </w:r>
    </w:p>
    <w:p w:rsidR="00D5144A" w:rsidRPr="0075230E" w:rsidRDefault="00D5144A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5144A" w:rsidRPr="0075230E" w:rsidRDefault="00C16195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 xml:space="preserve">Adresse </w:t>
      </w:r>
      <w:r w:rsidR="008C77A9" w:rsidRPr="0075230E">
        <w:rPr>
          <w:rFonts w:ascii="HelveticaNeueLT Std" w:hAnsi="HelveticaNeueLT Std" w:cs="Arial"/>
        </w:rPr>
        <w:t xml:space="preserve">oder  </w:t>
      </w:r>
      <w:r w:rsidR="008C77A9" w:rsidRPr="0075230E">
        <w:rPr>
          <w:rFonts w:ascii="Arial" w:hAnsi="Arial" w:cs="Arial"/>
          <w:sz w:val="26"/>
          <w:szCs w:val="26"/>
        </w:rPr>
        <w:t>□</w:t>
      </w:r>
      <w:r w:rsidR="008C77A9" w:rsidRPr="0075230E">
        <w:rPr>
          <w:rFonts w:ascii="HelveticaNeueLT Std" w:hAnsi="HelveticaNeueLT Std" w:cs="Arial"/>
        </w:rPr>
        <w:t xml:space="preserve"> siehe Kind</w:t>
      </w:r>
    </w:p>
    <w:p w:rsidR="00D46749" w:rsidRPr="0075230E" w:rsidRDefault="00D46749" w:rsidP="00B634A4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749" w:rsidRPr="0075230E" w:rsidRDefault="00D46749" w:rsidP="00D4674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Ort</w:t>
      </w:r>
    </w:p>
    <w:p w:rsidR="00D46749" w:rsidRPr="0075230E" w:rsidRDefault="00D46749" w:rsidP="00B634A4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5144A" w:rsidRPr="0075230E" w:rsidRDefault="00D5144A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Telefon Privat</w:t>
      </w:r>
    </w:p>
    <w:p w:rsidR="00D5144A" w:rsidRPr="0075230E" w:rsidRDefault="00D5144A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5144A" w:rsidRPr="0075230E" w:rsidRDefault="00D00FB1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Telefon Geschäft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43637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Mobiltelefon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D48DA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E-Mail-Adresse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00FB1" w:rsidP="00D46812">
      <w:pPr>
        <w:spacing w:line="240" w:lineRule="auto"/>
        <w:rPr>
          <w:rFonts w:ascii="HelveticaNeueLT Std" w:hAnsi="HelveticaNeueLT Std" w:cs="Arial"/>
          <w:b/>
          <w:sz w:val="24"/>
          <w:szCs w:val="24"/>
        </w:rPr>
      </w:pPr>
      <w:r w:rsidRPr="0075230E">
        <w:rPr>
          <w:rFonts w:ascii="HelveticaNeueLT Std" w:hAnsi="HelveticaNeueLT Std" w:cs="Arial"/>
        </w:rPr>
        <w:br w:type="column"/>
      </w:r>
      <w:r w:rsidRPr="0075230E">
        <w:rPr>
          <w:rFonts w:ascii="HelveticaNeueLT Std" w:hAnsi="HelveticaNeueLT Std" w:cs="Arial"/>
          <w:b/>
          <w:sz w:val="24"/>
          <w:szCs w:val="24"/>
        </w:rPr>
        <w:lastRenderedPageBreak/>
        <w:t>Vater</w:t>
      </w:r>
    </w:p>
    <w:p w:rsidR="00D00FB1" w:rsidRPr="0075230E" w:rsidRDefault="00D00FB1" w:rsidP="00D00FB1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Name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00FB1" w:rsidP="00D00FB1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Vorname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749" w:rsidRPr="0075230E" w:rsidRDefault="00D46749" w:rsidP="00D4674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 xml:space="preserve">Adresse oder  </w:t>
      </w:r>
      <w:r w:rsidRPr="0075230E">
        <w:rPr>
          <w:rFonts w:ascii="Arial" w:hAnsi="Arial" w:cs="Arial"/>
          <w:sz w:val="26"/>
          <w:szCs w:val="26"/>
        </w:rPr>
        <w:t>□</w:t>
      </w:r>
      <w:r w:rsidRPr="0075230E">
        <w:rPr>
          <w:rFonts w:ascii="HelveticaNeueLT Std" w:hAnsi="HelveticaNeueLT Std" w:cs="Arial"/>
        </w:rPr>
        <w:t xml:space="preserve"> siehe Kind</w:t>
      </w:r>
    </w:p>
    <w:p w:rsidR="00D46749" w:rsidRPr="0075230E" w:rsidRDefault="00D46749" w:rsidP="00B634A4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749" w:rsidRPr="0075230E" w:rsidRDefault="00D46749" w:rsidP="00D4674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Ort</w:t>
      </w:r>
    </w:p>
    <w:p w:rsidR="00D46749" w:rsidRPr="0075230E" w:rsidRDefault="00D46749" w:rsidP="00B634A4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00FB1" w:rsidP="00D00FB1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Telefon Privat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00FB1" w:rsidP="00D00FB1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Telefon Geschäft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3637" w:rsidRPr="0075230E" w:rsidRDefault="00D43637" w:rsidP="00D43637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Mobiltelefon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DD48DA" w:rsidP="00D00FB1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E-Mail-Adresse</w:t>
      </w:r>
    </w:p>
    <w:p w:rsidR="00D00FB1" w:rsidRPr="0075230E" w:rsidRDefault="00D00FB1" w:rsidP="001622B9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3637" w:rsidRPr="0075230E" w:rsidRDefault="00D43637" w:rsidP="001622B9">
      <w:pPr>
        <w:spacing w:line="360" w:lineRule="auto"/>
        <w:rPr>
          <w:rFonts w:ascii="HelveticaNeueLT Std" w:hAnsi="HelveticaNeueLT Std" w:cs="Arial"/>
        </w:rPr>
        <w:sectPr w:rsidR="00D43637" w:rsidRPr="0075230E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:rsidR="00D43637" w:rsidRPr="0075230E" w:rsidRDefault="00D43637" w:rsidP="00D43637">
      <w:pPr>
        <w:spacing w:line="240" w:lineRule="auto"/>
        <w:rPr>
          <w:rFonts w:ascii="HelveticaNeueLT Std" w:hAnsi="HelveticaNeueLT Std" w:cs="Arial"/>
          <w:b/>
          <w:sz w:val="10"/>
          <w:szCs w:val="24"/>
        </w:rPr>
      </w:pPr>
    </w:p>
    <w:p w:rsidR="00D43637" w:rsidRPr="0075230E" w:rsidRDefault="00D43637" w:rsidP="00D43637">
      <w:pPr>
        <w:spacing w:line="240" w:lineRule="auto"/>
        <w:rPr>
          <w:rFonts w:ascii="HelveticaNeueLT Std" w:hAnsi="HelveticaNeueLT Std" w:cs="Arial"/>
          <w:b/>
          <w:sz w:val="24"/>
          <w:szCs w:val="24"/>
        </w:rPr>
      </w:pPr>
      <w:r w:rsidRPr="0075230E">
        <w:rPr>
          <w:rFonts w:ascii="HelveticaNeueLT Std" w:hAnsi="HelveticaNeueLT Std" w:cs="Arial"/>
          <w:b/>
          <w:sz w:val="24"/>
          <w:szCs w:val="24"/>
        </w:rPr>
        <w:t xml:space="preserve">Ansprechperson bei getrennt lebenden Eltern  </w:t>
      </w:r>
      <w:r w:rsidRPr="0075230E">
        <w:rPr>
          <w:rFonts w:ascii="Arial" w:hAnsi="Arial" w:cs="Arial"/>
          <w:b/>
          <w:sz w:val="26"/>
          <w:szCs w:val="26"/>
        </w:rPr>
        <w:t>□</w:t>
      </w:r>
      <w:r w:rsidRPr="0075230E">
        <w:rPr>
          <w:rFonts w:ascii="HelveticaNeueLT Std" w:hAnsi="HelveticaNeueLT Std" w:cs="Arial"/>
          <w:b/>
          <w:sz w:val="24"/>
          <w:szCs w:val="24"/>
        </w:rPr>
        <w:t xml:space="preserve"> Mutter   </w:t>
      </w:r>
      <w:r w:rsidRPr="0075230E">
        <w:rPr>
          <w:rFonts w:ascii="Arial" w:hAnsi="Arial" w:cs="Arial"/>
          <w:b/>
          <w:sz w:val="26"/>
          <w:szCs w:val="26"/>
        </w:rPr>
        <w:t>□</w:t>
      </w:r>
      <w:r w:rsidRPr="0075230E">
        <w:rPr>
          <w:rFonts w:ascii="HelveticaNeueLT Std" w:hAnsi="HelveticaNeueLT Std" w:cs="Arial"/>
          <w:b/>
          <w:sz w:val="24"/>
          <w:szCs w:val="24"/>
        </w:rPr>
        <w:t xml:space="preserve"> Vater</w:t>
      </w:r>
    </w:p>
    <w:p w:rsidR="00D43637" w:rsidRPr="0075230E" w:rsidRDefault="00D43637" w:rsidP="00D43637">
      <w:pPr>
        <w:spacing w:line="240" w:lineRule="auto"/>
        <w:rPr>
          <w:rFonts w:ascii="HelveticaNeueLT Std" w:hAnsi="HelveticaNeueLT Std" w:cs="Arial"/>
          <w:b/>
          <w:sz w:val="24"/>
          <w:szCs w:val="24"/>
        </w:rPr>
        <w:sectPr w:rsidR="00D43637" w:rsidRPr="0075230E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:rsidR="00D43637" w:rsidRPr="0075230E" w:rsidRDefault="00D43637" w:rsidP="00D43637">
      <w:pPr>
        <w:spacing w:line="240" w:lineRule="auto"/>
        <w:rPr>
          <w:rFonts w:ascii="HelveticaNeueLT Std" w:hAnsi="HelveticaNeueLT Std" w:cs="Arial"/>
          <w:sz w:val="14"/>
        </w:rPr>
      </w:pPr>
    </w:p>
    <w:p w:rsidR="001622B9" w:rsidRPr="0075230E" w:rsidRDefault="001622B9" w:rsidP="001A2330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  <w:sz w:val="12"/>
          <w:szCs w:val="12"/>
        </w:rPr>
      </w:pPr>
    </w:p>
    <w:p w:rsidR="001622B9" w:rsidRPr="0075230E" w:rsidRDefault="001622B9" w:rsidP="001622B9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  <w:b/>
          <w:sz w:val="24"/>
          <w:szCs w:val="24"/>
        </w:rPr>
      </w:pPr>
      <w:r w:rsidRPr="0075230E">
        <w:rPr>
          <w:rFonts w:ascii="HelveticaNeueLT Std" w:hAnsi="HelveticaNeueLT Std" w:cs="Arial"/>
          <w:b/>
          <w:sz w:val="24"/>
          <w:szCs w:val="24"/>
        </w:rPr>
        <w:t>Geschwister</w:t>
      </w:r>
    </w:p>
    <w:p w:rsidR="001622B9" w:rsidRPr="0075230E" w:rsidRDefault="001622B9" w:rsidP="001622B9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</w:rPr>
        <w:sectPr w:rsidR="001622B9" w:rsidRPr="0075230E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:rsidR="001622B9" w:rsidRPr="0075230E" w:rsidRDefault="001622B9" w:rsidP="001622B9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lastRenderedPageBreak/>
        <w:t xml:space="preserve">Name </w:t>
      </w:r>
      <w:r w:rsidRPr="0075230E">
        <w:rPr>
          <w:rFonts w:ascii="HelveticaNeueLT Std" w:hAnsi="HelveticaNeueLT Std" w:cs="Arial"/>
        </w:rPr>
        <w:tab/>
      </w: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1622B9" w:rsidRPr="0075230E" w:rsidRDefault="001622B9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1622B9" w:rsidRPr="0075230E" w:rsidRDefault="001622B9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00FB1" w:rsidRPr="0075230E" w:rsidRDefault="001622B9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  <w:sz w:val="16"/>
          <w:szCs w:val="16"/>
        </w:rPr>
        <w:br w:type="column"/>
      </w:r>
      <w:r w:rsidRPr="0075230E">
        <w:rPr>
          <w:rFonts w:ascii="HelveticaNeueLT Std" w:hAnsi="HelveticaNeueLT Std" w:cs="Arial"/>
        </w:rPr>
        <w:lastRenderedPageBreak/>
        <w:t>Vorname</w:t>
      </w: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5144A" w:rsidRPr="0075230E" w:rsidRDefault="00D5144A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1622B9" w:rsidRPr="0075230E" w:rsidRDefault="001622B9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1622B9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br w:type="column"/>
      </w:r>
      <w:r w:rsidRPr="0075230E">
        <w:rPr>
          <w:rFonts w:ascii="HelveticaNeueLT Std" w:hAnsi="HelveticaNeueLT Std" w:cs="Arial"/>
        </w:rPr>
        <w:lastRenderedPageBreak/>
        <w:t>Geburtsdatum</w:t>
      </w: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D46812" w:rsidRPr="0075230E" w:rsidRDefault="00D46812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1622B9" w:rsidRPr="0075230E" w:rsidRDefault="001622B9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1622B9" w:rsidRPr="0075230E" w:rsidRDefault="001622B9" w:rsidP="005468B5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1A2330" w:rsidRPr="0075230E" w:rsidRDefault="001A2330" w:rsidP="007A6EC7">
      <w:pPr>
        <w:shd w:val="clear" w:color="auto" w:fill="FFFFFF"/>
        <w:spacing w:line="360" w:lineRule="auto"/>
        <w:rPr>
          <w:rFonts w:ascii="HelveticaNeueLT Std" w:hAnsi="HelveticaNeueLT Std" w:cs="Arial"/>
          <w:sz w:val="16"/>
          <w:szCs w:val="16"/>
        </w:rPr>
        <w:sectPr w:rsidR="001A2330" w:rsidRPr="0075230E" w:rsidSect="00D43637">
          <w:type w:val="continuous"/>
          <w:pgSz w:w="11906" w:h="16838"/>
          <w:pgMar w:top="567" w:right="1418" w:bottom="567" w:left="1418" w:header="0" w:footer="709" w:gutter="0"/>
          <w:cols w:num="3" w:space="709"/>
          <w:docGrid w:linePitch="360"/>
        </w:sectPr>
      </w:pPr>
    </w:p>
    <w:p w:rsidR="00D43637" w:rsidRPr="0075230E" w:rsidRDefault="00D43637" w:rsidP="00E96CE2">
      <w:pPr>
        <w:spacing w:line="240" w:lineRule="auto"/>
        <w:rPr>
          <w:rFonts w:ascii="HelveticaNeueLT Std" w:hAnsi="HelveticaNeueLT Std"/>
        </w:rPr>
        <w:sectPr w:rsidR="00D43637" w:rsidRPr="0075230E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:rsidR="00E0225A" w:rsidRPr="0075230E" w:rsidRDefault="00E0225A" w:rsidP="00E0225A">
      <w:pPr>
        <w:shd w:val="clear" w:color="auto" w:fill="FFFFFF"/>
        <w:spacing w:line="240" w:lineRule="auto"/>
        <w:rPr>
          <w:rFonts w:ascii="HelveticaNeueLT Std" w:hAnsi="HelveticaNeueLT Std" w:cs="Arial"/>
          <w:b/>
          <w:sz w:val="32"/>
          <w:szCs w:val="32"/>
        </w:rPr>
      </w:pPr>
    </w:p>
    <w:p w:rsidR="007035DB" w:rsidRPr="0075230E" w:rsidRDefault="007035DB" w:rsidP="00E96CE2">
      <w:pPr>
        <w:spacing w:line="240" w:lineRule="auto"/>
        <w:rPr>
          <w:rFonts w:ascii="HelveticaNeueLT Std" w:hAnsi="HelveticaNeueLT Std"/>
        </w:rPr>
      </w:pPr>
      <w:r w:rsidRPr="0075230E">
        <w:rPr>
          <w:rFonts w:ascii="HelveticaNeueLT Std" w:hAnsi="HelveticaNeueLT Std" w:cs="Arial"/>
          <w:b/>
        </w:rPr>
        <w:t xml:space="preserve">Arzt / </w:t>
      </w:r>
      <w:r w:rsidR="00E82674" w:rsidRPr="0075230E">
        <w:rPr>
          <w:rFonts w:ascii="HelveticaNeueLT Std" w:hAnsi="HelveticaNeueLT Std" w:cs="Arial"/>
          <w:b/>
        </w:rPr>
        <w:t xml:space="preserve">Ärztin / </w:t>
      </w:r>
      <w:r w:rsidRPr="0075230E">
        <w:rPr>
          <w:rFonts w:ascii="HelveticaNeueLT Std" w:hAnsi="HelveticaNeueLT Std" w:cs="Arial"/>
          <w:b/>
        </w:rPr>
        <w:t>Krankheiten</w:t>
      </w: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</w:p>
    <w:p w:rsidR="00D46812" w:rsidRPr="0075230E" w:rsidRDefault="002D2D70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Kinderarzt</w:t>
      </w:r>
      <w:r w:rsidR="00E82674" w:rsidRPr="0075230E">
        <w:rPr>
          <w:rFonts w:ascii="HelveticaNeueLT Std" w:hAnsi="HelveticaNeueLT Std" w:cs="Arial"/>
        </w:rPr>
        <w:t xml:space="preserve"> / Kinderärztin </w:t>
      </w:r>
    </w:p>
    <w:p w:rsidR="002D2D70" w:rsidRPr="0075230E" w:rsidRDefault="002D2D70" w:rsidP="002D2D70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  <w:sz w:val="12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Allergien</w:t>
      </w:r>
    </w:p>
    <w:p w:rsidR="002D2D70" w:rsidRPr="0075230E" w:rsidRDefault="002D2D70" w:rsidP="002D2D70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  <w:sz w:val="14"/>
        </w:rPr>
      </w:pPr>
    </w:p>
    <w:p w:rsidR="002D2D70" w:rsidRPr="0075230E" w:rsidRDefault="00AA4901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Besonderes (Diäten, Krankheiten, etc.)</w:t>
      </w:r>
    </w:p>
    <w:p w:rsidR="002D2D70" w:rsidRPr="0075230E" w:rsidRDefault="002D2D70" w:rsidP="00AB7C12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2D2D70" w:rsidRPr="0075230E" w:rsidRDefault="002D2D70" w:rsidP="00AB7C12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2D2D70" w:rsidRPr="0075230E" w:rsidRDefault="002D2D70" w:rsidP="00AB7C12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2D2D70" w:rsidRPr="0075230E" w:rsidRDefault="002D2D70" w:rsidP="00AB7C12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2D2D70" w:rsidRPr="0075230E" w:rsidRDefault="002D2D70" w:rsidP="00AB7C12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2D2D70" w:rsidRPr="0075230E" w:rsidRDefault="002D2D70" w:rsidP="00AB7C12">
      <w:pPr>
        <w:pBdr>
          <w:bottom w:val="single" w:sz="4" w:space="1" w:color="auto"/>
        </w:pBd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  <w:sz w:val="12"/>
          <w:szCs w:val="12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  <w:b/>
        </w:rPr>
      </w:pPr>
      <w:r w:rsidRPr="0075230E">
        <w:rPr>
          <w:rFonts w:ascii="HelveticaNeueLT Std" w:hAnsi="HelveticaNeueLT Std" w:cs="Arial"/>
          <w:b/>
        </w:rPr>
        <w:t>Therapien</w:t>
      </w: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</w:rPr>
        <w:sectPr w:rsidR="002D2D70" w:rsidRPr="0075230E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:rsidR="002D2D70" w:rsidRPr="0075230E" w:rsidRDefault="002D2D70" w:rsidP="007035DB">
      <w:pPr>
        <w:spacing w:line="360" w:lineRule="auto"/>
        <w:rPr>
          <w:rFonts w:ascii="HelveticaNeueLT Std" w:hAnsi="HelveticaNeueLT Std" w:cs="Arial"/>
        </w:rPr>
      </w:pPr>
    </w:p>
    <w:p w:rsidR="002D2D70" w:rsidRPr="0075230E" w:rsidRDefault="002D2D70" w:rsidP="007035DB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Logopädie</w:t>
      </w:r>
      <w:r w:rsidR="007035DB" w:rsidRPr="0075230E">
        <w:rPr>
          <w:rFonts w:ascii="HelveticaNeueLT Std" w:hAnsi="HelveticaNeueLT Std" w:cs="Arial"/>
        </w:rPr>
        <w:tab/>
      </w:r>
      <w:r w:rsidR="007035DB" w:rsidRPr="0075230E">
        <w:rPr>
          <w:rFonts w:ascii="HelveticaNeueLT Std" w:hAnsi="HelveticaNeueLT Std" w:cs="Arial"/>
          <w:sz w:val="28"/>
          <w:szCs w:val="28"/>
        </w:rPr>
        <w:sym w:font="Wingdings 2" w:char="F02A"/>
      </w:r>
    </w:p>
    <w:p w:rsidR="007035DB" w:rsidRPr="0075230E" w:rsidRDefault="007035DB" w:rsidP="007035DB">
      <w:pPr>
        <w:tabs>
          <w:tab w:val="left" w:pos="2268"/>
        </w:tabs>
        <w:spacing w:line="240" w:lineRule="auto"/>
        <w:rPr>
          <w:rFonts w:ascii="HelveticaNeueLT Std" w:hAnsi="HelveticaNeueLT Std" w:cs="Arial"/>
        </w:rPr>
      </w:pPr>
    </w:p>
    <w:p w:rsidR="007035DB" w:rsidRPr="0075230E" w:rsidRDefault="007035DB" w:rsidP="007035DB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  <w:sz w:val="28"/>
          <w:szCs w:val="28"/>
        </w:rPr>
      </w:pPr>
      <w:r w:rsidRPr="0075230E">
        <w:rPr>
          <w:rFonts w:ascii="HelveticaNeueLT Std" w:hAnsi="HelveticaNeueLT Std" w:cs="Arial"/>
        </w:rPr>
        <w:t>Heilpädagogik</w:t>
      </w:r>
      <w:r w:rsidRPr="0075230E">
        <w:rPr>
          <w:rFonts w:ascii="HelveticaNeueLT Std" w:hAnsi="HelveticaNeueLT Std" w:cs="Arial"/>
        </w:rPr>
        <w:tab/>
      </w:r>
      <w:r w:rsidRPr="0075230E">
        <w:rPr>
          <w:rFonts w:ascii="HelveticaNeueLT Std" w:hAnsi="HelveticaNeueLT Std" w:cs="Arial"/>
          <w:sz w:val="28"/>
          <w:szCs w:val="28"/>
        </w:rPr>
        <w:sym w:font="Wingdings 2" w:char="F02A"/>
      </w: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  <w:sz w:val="16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andere Therapien</w:t>
      </w:r>
    </w:p>
    <w:p w:rsidR="007035DB" w:rsidRPr="0075230E" w:rsidRDefault="007035DB" w:rsidP="00DB54A9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</w:p>
    <w:p w:rsidR="007035DB" w:rsidRPr="0075230E" w:rsidRDefault="007035DB" w:rsidP="007035DB">
      <w:pPr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br w:type="column"/>
      </w:r>
    </w:p>
    <w:p w:rsidR="002D2D70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Name des/der Therapeuten/in</w:t>
      </w:r>
    </w:p>
    <w:p w:rsidR="007035DB" w:rsidRPr="0075230E" w:rsidRDefault="007035DB" w:rsidP="00B634A4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</w:p>
    <w:p w:rsidR="007035DB" w:rsidRPr="0075230E" w:rsidRDefault="007035DB" w:rsidP="007035DB">
      <w:pPr>
        <w:spacing w:before="240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Name des/der Therapeuten/in</w:t>
      </w:r>
    </w:p>
    <w:p w:rsidR="007035DB" w:rsidRPr="0075230E" w:rsidRDefault="007035DB" w:rsidP="00DB54A9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</w:p>
    <w:p w:rsidR="002D2D70" w:rsidRPr="0075230E" w:rsidRDefault="002D2D70" w:rsidP="00D46812">
      <w:pPr>
        <w:spacing w:line="240" w:lineRule="auto"/>
        <w:rPr>
          <w:rFonts w:ascii="HelveticaNeueLT Std" w:hAnsi="HelveticaNeueLT Std" w:cs="Arial"/>
          <w:sz w:val="16"/>
        </w:rPr>
      </w:pP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Name des/der Therapeuten/in</w:t>
      </w:r>
    </w:p>
    <w:p w:rsidR="007035DB" w:rsidRPr="0075230E" w:rsidRDefault="007035DB" w:rsidP="00DB54A9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</w:pPr>
    </w:p>
    <w:p w:rsidR="00B634A4" w:rsidRPr="0075230E" w:rsidRDefault="00B634A4" w:rsidP="00DB54A9">
      <w:pPr>
        <w:shd w:val="clear" w:color="auto" w:fill="D9D9D9"/>
        <w:tabs>
          <w:tab w:val="left" w:pos="2268"/>
        </w:tabs>
        <w:spacing w:line="360" w:lineRule="auto"/>
        <w:rPr>
          <w:rFonts w:ascii="HelveticaNeueLT Std" w:hAnsi="HelveticaNeueLT Std" w:cs="Arial"/>
        </w:rPr>
        <w:sectPr w:rsidR="00B634A4" w:rsidRPr="0075230E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:rsidR="007035DB" w:rsidRPr="0075230E" w:rsidRDefault="007035DB" w:rsidP="00AB7C12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  <w:sz w:val="12"/>
          <w:szCs w:val="12"/>
        </w:rPr>
      </w:pPr>
    </w:p>
    <w:p w:rsidR="00A73470" w:rsidRPr="0075230E" w:rsidRDefault="00E9394D" w:rsidP="00A73470">
      <w:pPr>
        <w:spacing w:line="240" w:lineRule="auto"/>
        <w:rPr>
          <w:rFonts w:ascii="HelveticaNeueLT Std" w:hAnsi="HelveticaNeueLT Std" w:cs="Arial"/>
          <w:b/>
        </w:rPr>
        <w:sectPr w:rsidR="00A73470" w:rsidRPr="0075230E" w:rsidSect="00A73470">
          <w:type w:val="continuous"/>
          <w:pgSz w:w="11906" w:h="16838"/>
          <w:pgMar w:top="567" w:right="1418" w:bottom="567" w:left="1418" w:header="0" w:footer="709" w:gutter="0"/>
          <w:cols w:space="720"/>
        </w:sectPr>
      </w:pPr>
      <w:r w:rsidRPr="0075230E">
        <w:rPr>
          <w:rFonts w:ascii="HelveticaNeueLT Std" w:hAnsi="HelveticaNeueLT Std" w:cs="Arial"/>
          <w:b/>
        </w:rPr>
        <w:t>Für N</w:t>
      </w:r>
      <w:r w:rsidR="00A73470" w:rsidRPr="0075230E">
        <w:rPr>
          <w:rFonts w:ascii="HelveticaNeueLT Std" w:hAnsi="HelveticaNeueLT Std" w:cs="Arial"/>
          <w:b/>
        </w:rPr>
        <w:t>eu</w:t>
      </w:r>
      <w:r w:rsidRPr="0075230E">
        <w:rPr>
          <w:rFonts w:ascii="HelveticaNeueLT Std" w:hAnsi="HelveticaNeueLT Std" w:cs="Arial"/>
          <w:b/>
        </w:rPr>
        <w:t>z</w:t>
      </w:r>
      <w:r w:rsidR="00A73470" w:rsidRPr="0075230E">
        <w:rPr>
          <w:rFonts w:ascii="HelveticaNeueLT Std" w:hAnsi="HelveticaNeueLT Std" w:cs="Arial"/>
          <w:b/>
        </w:rPr>
        <w:t>ugez</w:t>
      </w:r>
      <w:r w:rsidR="00E20611" w:rsidRPr="0075230E">
        <w:rPr>
          <w:rFonts w:ascii="HelveticaNeueLT Std" w:hAnsi="HelveticaNeueLT Std" w:cs="Arial"/>
          <w:b/>
        </w:rPr>
        <w:t>ogene</w:t>
      </w: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  <w:sectPr w:rsidR="007035DB" w:rsidRPr="0075230E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lastRenderedPageBreak/>
        <w:t>Name der letzten Lehr</w:t>
      </w:r>
      <w:r w:rsidR="00AA4901" w:rsidRPr="0075230E">
        <w:rPr>
          <w:rFonts w:ascii="HelveticaNeueLT Std" w:hAnsi="HelveticaNeueLT Std" w:cs="Arial"/>
        </w:rPr>
        <w:t>person</w:t>
      </w:r>
    </w:p>
    <w:p w:rsidR="007035DB" w:rsidRPr="0075230E" w:rsidRDefault="007035DB" w:rsidP="00702D0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Telefonnummer der letzten Lehr</w:t>
      </w:r>
      <w:r w:rsidR="00AA4901" w:rsidRPr="0075230E">
        <w:rPr>
          <w:rFonts w:ascii="HelveticaNeueLT Std" w:hAnsi="HelveticaNeueLT Std" w:cs="Arial"/>
        </w:rPr>
        <w:t>person</w:t>
      </w:r>
    </w:p>
    <w:p w:rsidR="007035DB" w:rsidRPr="0075230E" w:rsidRDefault="007035DB" w:rsidP="00702D0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Eintritt Kindergarten</w:t>
      </w:r>
    </w:p>
    <w:p w:rsidR="00467861" w:rsidRPr="0075230E" w:rsidRDefault="00467861" w:rsidP="00467861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br w:type="column"/>
      </w:r>
      <w:r w:rsidRPr="0075230E">
        <w:rPr>
          <w:rFonts w:ascii="HelveticaNeueLT Std" w:hAnsi="HelveticaNeueLT Std" w:cs="Arial"/>
        </w:rPr>
        <w:lastRenderedPageBreak/>
        <w:t>Ort der bisherigen Schule</w:t>
      </w:r>
    </w:p>
    <w:p w:rsidR="007035DB" w:rsidRPr="0075230E" w:rsidRDefault="007035DB" w:rsidP="00702D0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7035DB" w:rsidRPr="0075230E" w:rsidRDefault="007035DB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Klasse / Stufe</w:t>
      </w:r>
    </w:p>
    <w:p w:rsidR="007035DB" w:rsidRPr="0075230E" w:rsidRDefault="007035DB" w:rsidP="00702D0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7035DB" w:rsidRPr="0075230E" w:rsidRDefault="00467861" w:rsidP="00D46812">
      <w:pPr>
        <w:spacing w:line="240" w:lineRule="auto"/>
        <w:rPr>
          <w:rFonts w:ascii="HelveticaNeueLT Std" w:hAnsi="HelveticaNeueLT Std" w:cs="Arial"/>
        </w:rPr>
      </w:pPr>
      <w:r w:rsidRPr="0075230E">
        <w:rPr>
          <w:rFonts w:ascii="HelveticaNeueLT Std" w:hAnsi="HelveticaNeueLT Std" w:cs="Arial"/>
        </w:rPr>
        <w:t>Eintritt Primarschule</w:t>
      </w:r>
    </w:p>
    <w:p w:rsidR="007035DB" w:rsidRPr="0075230E" w:rsidRDefault="007035DB" w:rsidP="00702D0A">
      <w:pPr>
        <w:shd w:val="clear" w:color="auto" w:fill="D9D9D9"/>
        <w:spacing w:line="360" w:lineRule="auto"/>
        <w:rPr>
          <w:rFonts w:ascii="HelveticaNeueLT Std" w:hAnsi="HelveticaNeueLT Std" w:cs="Arial"/>
        </w:rPr>
      </w:pPr>
    </w:p>
    <w:p w:rsidR="00702D0A" w:rsidRPr="0075230E" w:rsidRDefault="00702D0A" w:rsidP="00D46812">
      <w:pPr>
        <w:spacing w:line="240" w:lineRule="auto"/>
        <w:rPr>
          <w:rFonts w:ascii="HelveticaNeueLT Std" w:hAnsi="HelveticaNeueLT Std" w:cs="Arial"/>
        </w:rPr>
        <w:sectPr w:rsidR="00702D0A" w:rsidRPr="0075230E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:rsidR="00702D0A" w:rsidRPr="0075230E" w:rsidRDefault="00702D0A" w:rsidP="00AB7C12">
      <w:pPr>
        <w:pBdr>
          <w:top w:val="single" w:sz="4" w:space="1" w:color="auto"/>
        </w:pBdr>
        <w:spacing w:line="240" w:lineRule="auto"/>
        <w:rPr>
          <w:rFonts w:ascii="HelveticaNeueLT Std" w:hAnsi="HelveticaNeueLT Std" w:cs="Arial"/>
          <w:sz w:val="12"/>
          <w:szCs w:val="12"/>
        </w:rPr>
      </w:pPr>
    </w:p>
    <w:p w:rsidR="00702D0A" w:rsidRPr="0075230E" w:rsidRDefault="00702D0A" w:rsidP="00D46812">
      <w:pPr>
        <w:spacing w:line="240" w:lineRule="auto"/>
        <w:rPr>
          <w:rFonts w:ascii="HelveticaNeueLT Std" w:hAnsi="HelveticaNeueLT Std" w:cs="Arial"/>
          <w:b/>
        </w:rPr>
      </w:pPr>
      <w:r w:rsidRPr="0075230E">
        <w:rPr>
          <w:rFonts w:ascii="HelveticaNeueLT Std" w:hAnsi="HelveticaNeueLT Std" w:cs="Arial"/>
          <w:b/>
        </w:rPr>
        <w:t>Besonderes:</w:t>
      </w:r>
    </w:p>
    <w:p w:rsidR="00467861" w:rsidRPr="0075230E" w:rsidRDefault="00467861" w:rsidP="00467861">
      <w:pP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hd w:val="clear" w:color="auto" w:fill="D9D9D9"/>
        <w:spacing w:line="240" w:lineRule="auto"/>
        <w:rPr>
          <w:rFonts w:ascii="HelveticaNeueLT Std" w:hAnsi="HelveticaNeueLT Std" w:cs="Arial"/>
        </w:rPr>
      </w:pPr>
    </w:p>
    <w:p w:rsidR="00467861" w:rsidRPr="0075230E" w:rsidRDefault="00467861" w:rsidP="00467861">
      <w:pPr>
        <w:spacing w:line="240" w:lineRule="auto"/>
        <w:rPr>
          <w:rFonts w:ascii="HelveticaNeueLT Std" w:hAnsi="HelveticaNeueLT Std" w:cs="Arial"/>
        </w:rPr>
      </w:pPr>
    </w:p>
    <w:p w:rsidR="00FF1569" w:rsidRPr="0075230E" w:rsidRDefault="00FF1569" w:rsidP="00FF1569">
      <w:pPr>
        <w:spacing w:line="240" w:lineRule="auto"/>
        <w:rPr>
          <w:rFonts w:ascii="Arial" w:hAnsi="Arial" w:cs="Arial"/>
        </w:rPr>
      </w:pPr>
      <w:r w:rsidRPr="0075230E">
        <w:rPr>
          <w:rFonts w:ascii="Arial" w:hAnsi="Arial" w:cs="Arial"/>
        </w:rPr>
        <w:t>Datum und Unterschrift der Eltern / Erziehungsberechtigten</w:t>
      </w:r>
    </w:p>
    <w:p w:rsidR="00FF1569" w:rsidRPr="0075230E" w:rsidRDefault="00FF1569" w:rsidP="00FF1569">
      <w:pPr>
        <w:shd w:val="clear" w:color="auto" w:fill="D9D9D9"/>
        <w:spacing w:line="360" w:lineRule="auto"/>
        <w:rPr>
          <w:rFonts w:ascii="Arial" w:hAnsi="Arial" w:cs="Arial"/>
        </w:rPr>
      </w:pPr>
    </w:p>
    <w:p w:rsidR="00467861" w:rsidRPr="0075230E" w:rsidRDefault="00467861" w:rsidP="00467861">
      <w:pPr>
        <w:spacing w:line="240" w:lineRule="auto"/>
        <w:rPr>
          <w:rFonts w:ascii="HelveticaNeueLT Std" w:hAnsi="HelveticaNeueLT Std" w:cs="Arial"/>
        </w:rPr>
      </w:pPr>
    </w:p>
    <w:sectPr w:rsidR="00467861" w:rsidRPr="0075230E" w:rsidSect="00E96CE2">
      <w:type w:val="continuous"/>
      <w:pgSz w:w="11906" w:h="16838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78" w:rsidRDefault="00261578" w:rsidP="00785DD2">
      <w:pPr>
        <w:spacing w:line="240" w:lineRule="auto"/>
      </w:pPr>
      <w:r>
        <w:separator/>
      </w:r>
    </w:p>
  </w:endnote>
  <w:endnote w:type="continuationSeparator" w:id="0">
    <w:p w:rsidR="00261578" w:rsidRDefault="00261578" w:rsidP="0078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78" w:rsidRDefault="00261578" w:rsidP="00785DD2">
      <w:pPr>
        <w:spacing w:line="240" w:lineRule="auto"/>
      </w:pPr>
      <w:r>
        <w:separator/>
      </w:r>
    </w:p>
  </w:footnote>
  <w:footnote w:type="continuationSeparator" w:id="0">
    <w:p w:rsidR="00261578" w:rsidRDefault="00261578" w:rsidP="00785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E2" w:rsidRPr="00E96CE2" w:rsidRDefault="00261578" w:rsidP="00E96CE2">
    <w:pPr>
      <w:pStyle w:val="Kopfzeile"/>
      <w:ind w:left="-1418"/>
    </w:pPr>
    <w:r>
      <w:rPr>
        <w:noProof/>
        <w:lang w:val="de-CH" w:eastAsia="de-CH"/>
      </w:rPr>
      <w:drawing>
        <wp:inline distT="0" distB="0" distL="0" distR="0" wp14:anchorId="14A458BC" wp14:editId="7FECDC3A">
          <wp:extent cx="2636520" cy="1417320"/>
          <wp:effectExtent l="0" t="0" r="0" b="0"/>
          <wp:docPr id="3" name="Bild 3" descr="M:\ZSL\Vorlagen\Logo\ZSL\ZSL Logo s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ZSL\Vorlagen\Logo\ZSL\ZSL Logo s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78"/>
    <w:rsid w:val="0001525D"/>
    <w:rsid w:val="000421C0"/>
    <w:rsid w:val="00052B88"/>
    <w:rsid w:val="000B4F2C"/>
    <w:rsid w:val="000C14B6"/>
    <w:rsid w:val="000D4E3C"/>
    <w:rsid w:val="001622B9"/>
    <w:rsid w:val="00192E59"/>
    <w:rsid w:val="001A2330"/>
    <w:rsid w:val="001A3ABE"/>
    <w:rsid w:val="00261578"/>
    <w:rsid w:val="0026562F"/>
    <w:rsid w:val="00284DBE"/>
    <w:rsid w:val="00290008"/>
    <w:rsid w:val="002909D0"/>
    <w:rsid w:val="002D2D70"/>
    <w:rsid w:val="002D36D8"/>
    <w:rsid w:val="002D3FC7"/>
    <w:rsid w:val="003069B6"/>
    <w:rsid w:val="0034001F"/>
    <w:rsid w:val="003868B2"/>
    <w:rsid w:val="00395E19"/>
    <w:rsid w:val="003A3B54"/>
    <w:rsid w:val="003A6647"/>
    <w:rsid w:val="003D4B59"/>
    <w:rsid w:val="003F0DEB"/>
    <w:rsid w:val="00467861"/>
    <w:rsid w:val="004B1255"/>
    <w:rsid w:val="005468B5"/>
    <w:rsid w:val="0056457D"/>
    <w:rsid w:val="0058687A"/>
    <w:rsid w:val="005F6868"/>
    <w:rsid w:val="0067479C"/>
    <w:rsid w:val="006766C0"/>
    <w:rsid w:val="00691B9F"/>
    <w:rsid w:val="006C00C9"/>
    <w:rsid w:val="006C57DF"/>
    <w:rsid w:val="006E0639"/>
    <w:rsid w:val="006E2DD5"/>
    <w:rsid w:val="006F129D"/>
    <w:rsid w:val="00702D0A"/>
    <w:rsid w:val="007035DB"/>
    <w:rsid w:val="0075230E"/>
    <w:rsid w:val="00785DD2"/>
    <w:rsid w:val="007A6EC7"/>
    <w:rsid w:val="007C4CAF"/>
    <w:rsid w:val="007E34EC"/>
    <w:rsid w:val="00814EC7"/>
    <w:rsid w:val="00832160"/>
    <w:rsid w:val="00861576"/>
    <w:rsid w:val="00886A2E"/>
    <w:rsid w:val="008A4B1B"/>
    <w:rsid w:val="008C77A9"/>
    <w:rsid w:val="00917336"/>
    <w:rsid w:val="009332CF"/>
    <w:rsid w:val="00992393"/>
    <w:rsid w:val="009A24DE"/>
    <w:rsid w:val="009E2C53"/>
    <w:rsid w:val="009E358E"/>
    <w:rsid w:val="00A07B93"/>
    <w:rsid w:val="00A51F42"/>
    <w:rsid w:val="00A64BE8"/>
    <w:rsid w:val="00A670E9"/>
    <w:rsid w:val="00A73470"/>
    <w:rsid w:val="00AA4901"/>
    <w:rsid w:val="00AB7C12"/>
    <w:rsid w:val="00AE06BC"/>
    <w:rsid w:val="00AF4983"/>
    <w:rsid w:val="00B634A4"/>
    <w:rsid w:val="00BB2817"/>
    <w:rsid w:val="00BE62F9"/>
    <w:rsid w:val="00BE6B24"/>
    <w:rsid w:val="00C16195"/>
    <w:rsid w:val="00C337D5"/>
    <w:rsid w:val="00CA12CC"/>
    <w:rsid w:val="00CB2714"/>
    <w:rsid w:val="00CD3BBA"/>
    <w:rsid w:val="00CE7B5E"/>
    <w:rsid w:val="00D00FB1"/>
    <w:rsid w:val="00D1331C"/>
    <w:rsid w:val="00D43637"/>
    <w:rsid w:val="00D46749"/>
    <w:rsid w:val="00D46812"/>
    <w:rsid w:val="00D5144A"/>
    <w:rsid w:val="00DA5628"/>
    <w:rsid w:val="00DB54A9"/>
    <w:rsid w:val="00DD48DA"/>
    <w:rsid w:val="00E0225A"/>
    <w:rsid w:val="00E20611"/>
    <w:rsid w:val="00E51702"/>
    <w:rsid w:val="00E82674"/>
    <w:rsid w:val="00E9394D"/>
    <w:rsid w:val="00E96CE2"/>
    <w:rsid w:val="00EF4416"/>
    <w:rsid w:val="00F021EE"/>
    <w:rsid w:val="00F25233"/>
    <w:rsid w:val="00F71E57"/>
    <w:rsid w:val="00FC0234"/>
    <w:rsid w:val="00FD7E5F"/>
    <w:rsid w:val="00FF156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416"/>
    <w:pPr>
      <w:spacing w:line="12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4681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rsid w:val="00D468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681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85D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5DD2"/>
    <w:rPr>
      <w:sz w:val="22"/>
      <w:szCs w:val="22"/>
      <w:lang w:eastAsia="en-US"/>
    </w:rPr>
  </w:style>
  <w:style w:type="table" w:styleId="Tabellenraster">
    <w:name w:val="Table Grid"/>
    <w:basedOn w:val="NormaleTabelle"/>
    <w:rsid w:val="00192E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4416"/>
    <w:pPr>
      <w:spacing w:line="12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4681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rsid w:val="00D468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681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85D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5DD2"/>
    <w:rPr>
      <w:sz w:val="22"/>
      <w:szCs w:val="22"/>
      <w:lang w:eastAsia="en-US"/>
    </w:rPr>
  </w:style>
  <w:style w:type="table" w:styleId="Tabellenraster">
    <w:name w:val="Table Grid"/>
    <w:basedOn w:val="NormaleTabelle"/>
    <w:rsid w:val="00192E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4\AppData\Local\Microsoft\Windows\Temporary%20Internet%20Files\Content.Outlook\1L4C9MJF\Anmeldung%20Primarschule%20WI%20B&#196;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Primarschule WI BÄ.dotx</Template>
  <TotalTime>0</TotalTime>
  <Pages>2</Pages>
  <Words>184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Hofstetten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Sekretatiat4</dc:creator>
  <cp:lastModifiedBy>rz</cp:lastModifiedBy>
  <cp:revision>2</cp:revision>
  <cp:lastPrinted>2014-04-15T08:53:00Z</cp:lastPrinted>
  <dcterms:created xsi:type="dcterms:W3CDTF">2016-06-19T13:10:00Z</dcterms:created>
  <dcterms:modified xsi:type="dcterms:W3CDTF">2016-06-19T13:10:00Z</dcterms:modified>
</cp:coreProperties>
</file>